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F32A" w14:textId="77777777" w:rsidR="00A740AD" w:rsidRDefault="00A740AD" w:rsidP="00A740AD">
      <w:pPr>
        <w:spacing w:line="20" w:lineRule="exact"/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2410"/>
        <w:gridCol w:w="5812"/>
        <w:gridCol w:w="845"/>
      </w:tblGrid>
      <w:tr w:rsidR="00DD0E19" w14:paraId="15785BF2" w14:textId="77777777" w:rsidTr="00F76407">
        <w:trPr>
          <w:gridAfter w:val="1"/>
          <w:wAfter w:w="845" w:type="dxa"/>
          <w:cantSplit/>
          <w:trHeight w:val="13"/>
        </w:trPr>
        <w:tc>
          <w:tcPr>
            <w:tcW w:w="8222" w:type="dxa"/>
            <w:gridSpan w:val="2"/>
            <w:tcMar>
              <w:top w:w="0" w:type="dxa"/>
              <w:bottom w:w="0" w:type="dxa"/>
            </w:tcMar>
          </w:tcPr>
          <w:p w14:paraId="6A42886B" w14:textId="79F65F92" w:rsidR="00DD0E19" w:rsidRPr="0067258F" w:rsidRDefault="00F76407" w:rsidP="00A740AD">
            <w:pPr>
              <w:pStyle w:val="CoverTitel"/>
            </w:pPr>
            <w:r>
              <w:t xml:space="preserve">Feedback </w:t>
            </w:r>
          </w:p>
        </w:tc>
      </w:tr>
      <w:tr w:rsidR="00DD0E19" w14:paraId="5F7CB6A0" w14:textId="77777777" w:rsidTr="00F76407">
        <w:trPr>
          <w:gridAfter w:val="1"/>
          <w:wAfter w:w="845" w:type="dxa"/>
          <w:cantSplit/>
        </w:trPr>
        <w:tc>
          <w:tcPr>
            <w:tcW w:w="8222" w:type="dxa"/>
            <w:gridSpan w:val="2"/>
            <w:tcMar>
              <w:bottom w:w="198" w:type="dxa"/>
            </w:tcMar>
          </w:tcPr>
          <w:p w14:paraId="456C1C0B" w14:textId="5181C1D8" w:rsidR="00DD0E19" w:rsidRDefault="00F76407" w:rsidP="00A740AD">
            <w:pPr>
              <w:pStyle w:val="CoverSubtitel"/>
            </w:pPr>
            <w:r>
              <w:t xml:space="preserve">Community verbonden </w:t>
            </w:r>
          </w:p>
        </w:tc>
      </w:tr>
      <w:tr w:rsidR="00F76407" w14:paraId="4F31FD16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  <w:shd w:val="clear" w:color="auto" w:fill="F2F2F2" w:themeFill="background1" w:themeFillShade="F2"/>
          </w:tcPr>
          <w:p w14:paraId="78182EB2" w14:textId="77777777" w:rsidR="00F76407" w:rsidRDefault="00F76407" w:rsidP="00D87994">
            <w:r>
              <w:t>Feedback gegeven door:</w:t>
            </w:r>
          </w:p>
        </w:tc>
        <w:tc>
          <w:tcPr>
            <w:tcW w:w="6657" w:type="dxa"/>
            <w:gridSpan w:val="2"/>
            <w:shd w:val="clear" w:color="auto" w:fill="F2F2F2" w:themeFill="background1" w:themeFillShade="F2"/>
          </w:tcPr>
          <w:p w14:paraId="52C44904" w14:textId="77777777" w:rsidR="00F76407" w:rsidRDefault="00F76407" w:rsidP="00D87994"/>
        </w:tc>
      </w:tr>
      <w:tr w:rsidR="00F76407" w14:paraId="6906BA0A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  <w:shd w:val="clear" w:color="auto" w:fill="F2F2F2" w:themeFill="background1" w:themeFillShade="F2"/>
          </w:tcPr>
          <w:p w14:paraId="4BC71EA4" w14:textId="77777777" w:rsidR="00F76407" w:rsidRDefault="00F76407" w:rsidP="00D87994">
            <w:r>
              <w:t>Feedback gegeven aan (namen groepsleden):</w:t>
            </w:r>
          </w:p>
        </w:tc>
        <w:tc>
          <w:tcPr>
            <w:tcW w:w="6657" w:type="dxa"/>
            <w:gridSpan w:val="2"/>
            <w:shd w:val="clear" w:color="auto" w:fill="F2F2F2" w:themeFill="background1" w:themeFillShade="F2"/>
          </w:tcPr>
          <w:p w14:paraId="30EF57C4" w14:textId="77777777" w:rsidR="00F76407" w:rsidRDefault="00F76407" w:rsidP="00D87994"/>
        </w:tc>
      </w:tr>
      <w:tr w:rsidR="00F76407" w:rsidRPr="007F7B79" w14:paraId="4880A073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67" w:type="dxa"/>
            <w:gridSpan w:val="3"/>
          </w:tcPr>
          <w:p w14:paraId="421C088B" w14:textId="77777777" w:rsidR="00F76407" w:rsidRPr="007F7B79" w:rsidRDefault="00F76407" w:rsidP="00D87994">
            <w:pPr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7F7B79">
              <w:rPr>
                <w:b/>
                <w:bCs/>
                <w:color w:val="002060"/>
                <w:sz w:val="32"/>
                <w:szCs w:val="32"/>
              </w:rPr>
              <w:t>Inhoud en structuur</w:t>
            </w:r>
          </w:p>
        </w:tc>
      </w:tr>
      <w:tr w:rsidR="00F76407" w14:paraId="3113EBA3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67" w:type="dxa"/>
            <w:gridSpan w:val="3"/>
          </w:tcPr>
          <w:p w14:paraId="09984175" w14:textId="77777777" w:rsidR="00F76407" w:rsidRPr="007F7B79" w:rsidRDefault="00F76407" w:rsidP="00D87994">
            <w:pPr>
              <w:jc w:val="center"/>
              <w:rPr>
                <w:b/>
                <w:bCs/>
              </w:rPr>
            </w:pPr>
            <w:r w:rsidRPr="007F7B79">
              <w:rPr>
                <w:b/>
                <w:bCs/>
                <w:color w:val="002060"/>
              </w:rPr>
              <w:t>Inleiding</w:t>
            </w:r>
          </w:p>
        </w:tc>
      </w:tr>
      <w:tr w:rsidR="00F76407" w14:paraId="01253D15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6443A6A7" w14:textId="77777777" w:rsidR="00F76407" w:rsidRDefault="00F76407" w:rsidP="00D87994">
            <w:r>
              <w:t>Opening &amp; onderwerp</w:t>
            </w:r>
          </w:p>
        </w:tc>
        <w:tc>
          <w:tcPr>
            <w:tcW w:w="6657" w:type="dxa"/>
            <w:gridSpan w:val="2"/>
          </w:tcPr>
          <w:p w14:paraId="125D37BA" w14:textId="77777777" w:rsidR="00F76407" w:rsidRDefault="00F76407" w:rsidP="00D87994"/>
          <w:p w14:paraId="1D2F92FE" w14:textId="5A6699B4" w:rsidR="00F76407" w:rsidRDefault="00F76407" w:rsidP="00D87994"/>
          <w:p w14:paraId="2D237113" w14:textId="131A54AF" w:rsidR="00F76407" w:rsidRDefault="00F76407" w:rsidP="00D87994"/>
          <w:p w14:paraId="742F6968" w14:textId="77777777" w:rsidR="00F76407" w:rsidRDefault="00F76407" w:rsidP="00D87994"/>
          <w:p w14:paraId="4526EB7F" w14:textId="77777777" w:rsidR="00F76407" w:rsidRDefault="00F76407" w:rsidP="00D87994"/>
        </w:tc>
      </w:tr>
      <w:tr w:rsidR="00F76407" w14:paraId="56EF9B88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0CA50F38" w14:textId="77777777" w:rsidR="00F76407" w:rsidRDefault="00F76407" w:rsidP="00D87994">
            <w:r>
              <w:t xml:space="preserve">Doel </w:t>
            </w:r>
          </w:p>
        </w:tc>
        <w:tc>
          <w:tcPr>
            <w:tcW w:w="6657" w:type="dxa"/>
            <w:gridSpan w:val="2"/>
          </w:tcPr>
          <w:p w14:paraId="3345A0DA" w14:textId="77777777" w:rsidR="00F76407" w:rsidRDefault="00F76407" w:rsidP="00D87994"/>
          <w:p w14:paraId="11389172" w14:textId="59EB9E96" w:rsidR="00F76407" w:rsidRDefault="00F76407" w:rsidP="00D87994"/>
          <w:p w14:paraId="3F2FB83C" w14:textId="24BBA42D" w:rsidR="00F76407" w:rsidRDefault="00F76407" w:rsidP="00D87994"/>
          <w:p w14:paraId="4D9605AC" w14:textId="77777777" w:rsidR="00F76407" w:rsidRDefault="00F76407" w:rsidP="00D87994"/>
          <w:p w14:paraId="42306DC3" w14:textId="77777777" w:rsidR="00F76407" w:rsidRDefault="00F76407" w:rsidP="00D87994"/>
        </w:tc>
      </w:tr>
      <w:tr w:rsidR="00F76407" w14:paraId="442FEF11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412E8FB7" w14:textId="77777777" w:rsidR="00F76407" w:rsidRDefault="00F76407" w:rsidP="00D87994">
            <w:r>
              <w:t>Toelichting opbouw</w:t>
            </w:r>
          </w:p>
        </w:tc>
        <w:tc>
          <w:tcPr>
            <w:tcW w:w="6657" w:type="dxa"/>
            <w:gridSpan w:val="2"/>
          </w:tcPr>
          <w:p w14:paraId="324C3B1E" w14:textId="0F648196" w:rsidR="00F76407" w:rsidRDefault="00F76407" w:rsidP="00D87994"/>
          <w:p w14:paraId="1DCC12C3" w14:textId="38F89051" w:rsidR="00F76407" w:rsidRDefault="00F76407" w:rsidP="00D87994"/>
          <w:p w14:paraId="32C54639" w14:textId="77777777" w:rsidR="00F76407" w:rsidRDefault="00F76407" w:rsidP="00D87994"/>
          <w:p w14:paraId="3184CD5C" w14:textId="77777777" w:rsidR="00F76407" w:rsidRDefault="00F76407" w:rsidP="00D87994"/>
          <w:p w14:paraId="4EC705A2" w14:textId="77777777" w:rsidR="00F76407" w:rsidRDefault="00F76407" w:rsidP="00D87994"/>
        </w:tc>
      </w:tr>
      <w:tr w:rsidR="00F76407" w14:paraId="795783AC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67" w:type="dxa"/>
            <w:gridSpan w:val="3"/>
          </w:tcPr>
          <w:p w14:paraId="7DF3497F" w14:textId="77777777" w:rsidR="00F76407" w:rsidRPr="007F7B79" w:rsidRDefault="00F76407" w:rsidP="00D87994">
            <w:pPr>
              <w:jc w:val="center"/>
              <w:rPr>
                <w:b/>
                <w:bCs/>
              </w:rPr>
            </w:pPr>
            <w:r w:rsidRPr="007F7B79">
              <w:rPr>
                <w:b/>
                <w:bCs/>
                <w:color w:val="002060"/>
              </w:rPr>
              <w:t>Kern</w:t>
            </w:r>
          </w:p>
        </w:tc>
      </w:tr>
      <w:tr w:rsidR="00F76407" w14:paraId="3C5DFA8F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2D63451D" w14:textId="77777777" w:rsidR="00F76407" w:rsidRDefault="00F76407" w:rsidP="00D87994">
            <w:r>
              <w:t xml:space="preserve">Resultaten en argumenten </w:t>
            </w:r>
          </w:p>
        </w:tc>
        <w:tc>
          <w:tcPr>
            <w:tcW w:w="6657" w:type="dxa"/>
            <w:gridSpan w:val="2"/>
          </w:tcPr>
          <w:p w14:paraId="545F251A" w14:textId="77777777" w:rsidR="00F76407" w:rsidRDefault="00F76407" w:rsidP="00D87994"/>
          <w:p w14:paraId="611F3FCB" w14:textId="77777777" w:rsidR="00F76407" w:rsidRDefault="00F76407" w:rsidP="00D87994"/>
          <w:p w14:paraId="58AA898A" w14:textId="77777777" w:rsidR="00F76407" w:rsidRDefault="00F76407" w:rsidP="00D87994"/>
          <w:p w14:paraId="30EFAA87" w14:textId="77777777" w:rsidR="00F76407" w:rsidRDefault="00F76407" w:rsidP="00D87994"/>
          <w:p w14:paraId="06DF376D" w14:textId="216B6ADF" w:rsidR="00F76407" w:rsidRDefault="00F76407" w:rsidP="00D87994"/>
        </w:tc>
      </w:tr>
      <w:tr w:rsidR="00F76407" w14:paraId="551F5142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7C620EFF" w14:textId="77777777" w:rsidR="00F76407" w:rsidRDefault="00F76407" w:rsidP="00D87994">
            <w:r>
              <w:t>Samenhang en opbouw</w:t>
            </w:r>
          </w:p>
        </w:tc>
        <w:tc>
          <w:tcPr>
            <w:tcW w:w="6657" w:type="dxa"/>
            <w:gridSpan w:val="2"/>
          </w:tcPr>
          <w:p w14:paraId="58E63EAD" w14:textId="77777777" w:rsidR="00F76407" w:rsidRDefault="00F76407" w:rsidP="00D87994"/>
          <w:p w14:paraId="13FF5E5F" w14:textId="756DDBC0" w:rsidR="00F76407" w:rsidRDefault="00F76407" w:rsidP="00D87994"/>
          <w:p w14:paraId="1294455F" w14:textId="5D360149" w:rsidR="00F76407" w:rsidRDefault="00F76407" w:rsidP="00D87994"/>
          <w:p w14:paraId="7BDC3B10" w14:textId="77777777" w:rsidR="00F76407" w:rsidRDefault="00F76407" w:rsidP="00D87994"/>
          <w:p w14:paraId="46D42F17" w14:textId="77777777" w:rsidR="00F76407" w:rsidRDefault="00F76407" w:rsidP="00D87994"/>
        </w:tc>
      </w:tr>
      <w:tr w:rsidR="00F76407" w14:paraId="6AECE1DC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2D7D2AE4" w14:textId="77777777" w:rsidR="00F76407" w:rsidRDefault="00F76407" w:rsidP="00D87994">
            <w:r>
              <w:t xml:space="preserve">Audiovisuele ondersteuning en gebruik voorbeelden </w:t>
            </w:r>
          </w:p>
        </w:tc>
        <w:tc>
          <w:tcPr>
            <w:tcW w:w="6657" w:type="dxa"/>
            <w:gridSpan w:val="2"/>
          </w:tcPr>
          <w:p w14:paraId="12B9296E" w14:textId="77777777" w:rsidR="00F76407" w:rsidRDefault="00F76407" w:rsidP="00D87994"/>
          <w:p w14:paraId="49EA20BE" w14:textId="77777777" w:rsidR="00F76407" w:rsidRDefault="00F76407" w:rsidP="00D87994"/>
          <w:p w14:paraId="600BE038" w14:textId="77777777" w:rsidR="00F76407" w:rsidRDefault="00F76407" w:rsidP="00D87994"/>
          <w:p w14:paraId="6A35FA44" w14:textId="77777777" w:rsidR="00F76407" w:rsidRDefault="00F76407" w:rsidP="00D87994"/>
          <w:p w14:paraId="35E34578" w14:textId="42A5B5A3" w:rsidR="00F76407" w:rsidRDefault="00F76407" w:rsidP="00D87994"/>
        </w:tc>
      </w:tr>
      <w:tr w:rsidR="00F76407" w14:paraId="00FF31C6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67" w:type="dxa"/>
            <w:gridSpan w:val="3"/>
          </w:tcPr>
          <w:p w14:paraId="1CA1A9E3" w14:textId="77777777" w:rsidR="00F76407" w:rsidRPr="007F7B79" w:rsidRDefault="00F76407" w:rsidP="00D87994">
            <w:pPr>
              <w:jc w:val="center"/>
              <w:rPr>
                <w:b/>
                <w:bCs/>
              </w:rPr>
            </w:pPr>
            <w:r w:rsidRPr="007F7B79">
              <w:rPr>
                <w:b/>
                <w:bCs/>
                <w:color w:val="002060"/>
              </w:rPr>
              <w:t>Slot</w:t>
            </w:r>
          </w:p>
        </w:tc>
      </w:tr>
      <w:tr w:rsidR="00F76407" w14:paraId="65473823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59253745" w14:textId="77777777" w:rsidR="00F76407" w:rsidRDefault="00F76407" w:rsidP="00D87994">
            <w:r>
              <w:t>Conclusie &amp; samenvatting</w:t>
            </w:r>
          </w:p>
        </w:tc>
        <w:tc>
          <w:tcPr>
            <w:tcW w:w="6657" w:type="dxa"/>
            <w:gridSpan w:val="2"/>
          </w:tcPr>
          <w:p w14:paraId="240919FC" w14:textId="77777777" w:rsidR="00F76407" w:rsidRDefault="00F76407" w:rsidP="00D87994"/>
          <w:p w14:paraId="28D3B83C" w14:textId="77777777" w:rsidR="00F76407" w:rsidRDefault="00F76407" w:rsidP="00D87994"/>
          <w:p w14:paraId="52011531" w14:textId="77777777" w:rsidR="00F76407" w:rsidRDefault="00F76407" w:rsidP="00D87994"/>
          <w:p w14:paraId="03C630B5" w14:textId="5D4F9B2E" w:rsidR="00F76407" w:rsidRDefault="00F76407" w:rsidP="00D87994"/>
        </w:tc>
      </w:tr>
      <w:tr w:rsidR="00F76407" w14:paraId="429A45D1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7841933E" w14:textId="50A8FB13" w:rsidR="00F76407" w:rsidRDefault="00F76407" w:rsidP="00D87994">
            <w:r>
              <w:t>Afronding</w:t>
            </w:r>
          </w:p>
        </w:tc>
        <w:tc>
          <w:tcPr>
            <w:tcW w:w="6657" w:type="dxa"/>
            <w:gridSpan w:val="2"/>
          </w:tcPr>
          <w:p w14:paraId="226143E0" w14:textId="77777777" w:rsidR="00F76407" w:rsidRDefault="00F76407" w:rsidP="00D87994"/>
          <w:p w14:paraId="2441BC5A" w14:textId="77777777" w:rsidR="00F76407" w:rsidRDefault="00F76407" w:rsidP="00D87994"/>
          <w:p w14:paraId="1AAF2F31" w14:textId="77777777" w:rsidR="00F76407" w:rsidRDefault="00F76407" w:rsidP="00D87994"/>
          <w:p w14:paraId="06BAAD62" w14:textId="08E37FEC" w:rsidR="00F76407" w:rsidRDefault="00F76407" w:rsidP="00D87994"/>
        </w:tc>
      </w:tr>
      <w:tr w:rsidR="00F76407" w14:paraId="35F6425D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67" w:type="dxa"/>
            <w:gridSpan w:val="3"/>
          </w:tcPr>
          <w:p w14:paraId="33754C20" w14:textId="77777777" w:rsidR="00F76407" w:rsidRDefault="00F76407" w:rsidP="00D87994">
            <w:pPr>
              <w:jc w:val="center"/>
            </w:pPr>
            <w:r w:rsidRPr="007F7B79">
              <w:rPr>
                <w:b/>
                <w:bCs/>
                <w:color w:val="002060"/>
                <w:sz w:val="32"/>
                <w:szCs w:val="32"/>
              </w:rPr>
              <w:lastRenderedPageBreak/>
              <w:t>Presentatievaardigheden</w:t>
            </w:r>
          </w:p>
        </w:tc>
      </w:tr>
      <w:tr w:rsidR="00F76407" w14:paraId="45171720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435CC25A" w14:textId="1C9E1A54" w:rsidR="00F76407" w:rsidRDefault="00F76407" w:rsidP="00D87994">
            <w:r w:rsidRPr="00F76407">
              <w:rPr>
                <w:i/>
                <w:iCs/>
              </w:rPr>
              <w:t>Stemgebruik</w:t>
            </w:r>
            <w:r>
              <w:t xml:space="preserve"> (</w:t>
            </w:r>
            <w:r>
              <w:t>i</w:t>
            </w:r>
            <w:r>
              <w:t>ntonatie, volume, tempo)</w:t>
            </w:r>
          </w:p>
        </w:tc>
        <w:tc>
          <w:tcPr>
            <w:tcW w:w="6657" w:type="dxa"/>
            <w:gridSpan w:val="2"/>
          </w:tcPr>
          <w:p w14:paraId="5898C4FF" w14:textId="77777777" w:rsidR="00F76407" w:rsidRDefault="00F76407" w:rsidP="00D87994"/>
          <w:p w14:paraId="77CA3D5B" w14:textId="2B637F15" w:rsidR="00F76407" w:rsidRDefault="00F76407" w:rsidP="00D87994"/>
          <w:p w14:paraId="230F22FF" w14:textId="77777777" w:rsidR="00F76407" w:rsidRDefault="00F76407" w:rsidP="00D87994"/>
          <w:p w14:paraId="48CCB299" w14:textId="77777777" w:rsidR="00F76407" w:rsidRDefault="00F76407" w:rsidP="00D87994"/>
          <w:p w14:paraId="24A0BA48" w14:textId="4DB235F4" w:rsidR="00F76407" w:rsidRDefault="00F76407" w:rsidP="00D87994"/>
        </w:tc>
      </w:tr>
      <w:tr w:rsidR="00F76407" w14:paraId="4D3E9FA1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21DEFE98" w14:textId="77777777" w:rsidR="00F76407" w:rsidRDefault="00F76407" w:rsidP="00D87994">
            <w:r w:rsidRPr="00F76407">
              <w:rPr>
                <w:i/>
                <w:iCs/>
              </w:rPr>
              <w:t>Houding</w:t>
            </w:r>
            <w:r>
              <w:t xml:space="preserve"> (rechtop staan, positie armen, (on-)rust))</w:t>
            </w:r>
          </w:p>
        </w:tc>
        <w:tc>
          <w:tcPr>
            <w:tcW w:w="6657" w:type="dxa"/>
            <w:gridSpan w:val="2"/>
          </w:tcPr>
          <w:p w14:paraId="02D9CA24" w14:textId="77777777" w:rsidR="00F76407" w:rsidRDefault="00F76407" w:rsidP="00D87994"/>
          <w:p w14:paraId="782C6E0A" w14:textId="6FEC7311" w:rsidR="00F76407" w:rsidRDefault="00F76407" w:rsidP="00D87994"/>
          <w:p w14:paraId="5D074B0F" w14:textId="733ADBDE" w:rsidR="00F76407" w:rsidRDefault="00F76407" w:rsidP="00D87994"/>
          <w:p w14:paraId="3411D6A0" w14:textId="77777777" w:rsidR="00F76407" w:rsidRDefault="00F76407" w:rsidP="00D87994"/>
          <w:p w14:paraId="5B8660DB" w14:textId="77777777" w:rsidR="00F76407" w:rsidRDefault="00F76407" w:rsidP="00D87994"/>
        </w:tc>
      </w:tr>
      <w:tr w:rsidR="00F76407" w14:paraId="07E02C8D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767EB6CE" w14:textId="77777777" w:rsidR="00F76407" w:rsidRDefault="00F76407" w:rsidP="00D87994">
            <w:r w:rsidRPr="00F76407">
              <w:rPr>
                <w:i/>
                <w:iCs/>
              </w:rPr>
              <w:t>Contact</w:t>
            </w:r>
            <w:r>
              <w:t xml:space="preserve"> met publiek </w:t>
            </w:r>
          </w:p>
          <w:p w14:paraId="7637FC70" w14:textId="77777777" w:rsidR="00F76407" w:rsidRDefault="00F76407" w:rsidP="00D87994">
            <w:r>
              <w:t>(oogcontact, interactie, wijze van vragen beantwoorden)</w:t>
            </w:r>
          </w:p>
        </w:tc>
        <w:tc>
          <w:tcPr>
            <w:tcW w:w="6657" w:type="dxa"/>
            <w:gridSpan w:val="2"/>
          </w:tcPr>
          <w:p w14:paraId="4E275CC9" w14:textId="77777777" w:rsidR="00F76407" w:rsidRDefault="00F76407" w:rsidP="00D87994"/>
          <w:p w14:paraId="688FF30F" w14:textId="77777777" w:rsidR="00F76407" w:rsidRDefault="00F76407" w:rsidP="00D87994"/>
          <w:p w14:paraId="5E6E123C" w14:textId="77777777" w:rsidR="00F76407" w:rsidRDefault="00F76407" w:rsidP="00D87994"/>
          <w:p w14:paraId="0ABC41F4" w14:textId="77777777" w:rsidR="00F76407" w:rsidRDefault="00F76407" w:rsidP="00D87994"/>
          <w:p w14:paraId="5CDC3B6A" w14:textId="3FBE8334" w:rsidR="00F76407" w:rsidRDefault="00F76407" w:rsidP="00D87994"/>
        </w:tc>
      </w:tr>
      <w:tr w:rsidR="00F76407" w14:paraId="3A8B9F95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3E19C4EF" w14:textId="77777777" w:rsidR="00F76407" w:rsidRDefault="00F76407" w:rsidP="00D87994">
            <w:r w:rsidRPr="00F76407">
              <w:rPr>
                <w:i/>
                <w:iCs/>
              </w:rPr>
              <w:t>Taalgebruik</w:t>
            </w:r>
            <w:r>
              <w:t xml:space="preserve"> (zinsbouw, stopwoorden, taal aangepast aan doelgroep)</w:t>
            </w:r>
          </w:p>
        </w:tc>
        <w:tc>
          <w:tcPr>
            <w:tcW w:w="6657" w:type="dxa"/>
            <w:gridSpan w:val="2"/>
          </w:tcPr>
          <w:p w14:paraId="5AC3C5AC" w14:textId="77777777" w:rsidR="00F76407" w:rsidRDefault="00F76407" w:rsidP="00D87994"/>
          <w:p w14:paraId="7B474BFA" w14:textId="77777777" w:rsidR="00F76407" w:rsidRDefault="00F76407" w:rsidP="00D87994"/>
          <w:p w14:paraId="5A3DEEC1" w14:textId="381A6218" w:rsidR="00F76407" w:rsidRDefault="00F76407" w:rsidP="00D87994"/>
          <w:p w14:paraId="6731FD0C" w14:textId="77777777" w:rsidR="00F76407" w:rsidRDefault="00F76407" w:rsidP="00D87994"/>
          <w:p w14:paraId="7DA4E900" w14:textId="793AA7A2" w:rsidR="00F76407" w:rsidRDefault="00F76407" w:rsidP="00D87994"/>
        </w:tc>
      </w:tr>
      <w:tr w:rsidR="00F76407" w14:paraId="36789669" w14:textId="77777777" w:rsidTr="00F7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410" w:type="dxa"/>
          </w:tcPr>
          <w:p w14:paraId="1975F744" w14:textId="77777777" w:rsidR="00F76407" w:rsidRDefault="00F76407" w:rsidP="00D87994">
            <w:r w:rsidRPr="00F76407">
              <w:rPr>
                <w:i/>
                <w:iCs/>
              </w:rPr>
              <w:t>Uitstraling</w:t>
            </w:r>
            <w:r>
              <w:t xml:space="preserve"> (betrokkenheid, enthousiasme, professionaliteit)</w:t>
            </w:r>
          </w:p>
        </w:tc>
        <w:tc>
          <w:tcPr>
            <w:tcW w:w="6657" w:type="dxa"/>
            <w:gridSpan w:val="2"/>
          </w:tcPr>
          <w:p w14:paraId="12FAB72C" w14:textId="77777777" w:rsidR="00F76407" w:rsidRDefault="00F76407" w:rsidP="00D87994"/>
          <w:p w14:paraId="56869C8C" w14:textId="77777777" w:rsidR="00F76407" w:rsidRDefault="00F76407" w:rsidP="00D87994"/>
          <w:p w14:paraId="31B1DA18" w14:textId="77777777" w:rsidR="00F76407" w:rsidRDefault="00F76407" w:rsidP="00D87994"/>
          <w:p w14:paraId="5AA647B9" w14:textId="77777777" w:rsidR="00F76407" w:rsidRDefault="00F76407" w:rsidP="00D87994"/>
          <w:p w14:paraId="5D9BA0E7" w14:textId="0F08AB74" w:rsidR="00F76407" w:rsidRDefault="00F76407" w:rsidP="00D87994"/>
        </w:tc>
      </w:tr>
    </w:tbl>
    <w:p w14:paraId="4E76EFCA" w14:textId="77777777" w:rsidR="00087F10" w:rsidRDefault="00087F10" w:rsidP="00507BD7"/>
    <w:p w14:paraId="43DA0627" w14:textId="77777777" w:rsidR="00A33593" w:rsidRDefault="00A33593" w:rsidP="00507BD7">
      <w:bookmarkStart w:id="0" w:name="Start"/>
      <w:bookmarkEnd w:id="0"/>
      <w:r>
        <w:t xml:space="preserve"> </w:t>
      </w:r>
    </w:p>
    <w:sectPr w:rsidR="00A33593" w:rsidSect="00A740AD">
      <w:footerReference w:type="default" r:id="rId12"/>
      <w:headerReference w:type="first" r:id="rId13"/>
      <w:footerReference w:type="first" r:id="rId14"/>
      <w:pgSz w:w="11906" w:h="16838" w:code="9"/>
      <w:pgMar w:top="1077" w:right="1361" w:bottom="192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F108" w14:textId="77777777" w:rsidR="00F76407" w:rsidRDefault="00F76407" w:rsidP="003B595D">
      <w:pPr>
        <w:spacing w:line="240" w:lineRule="auto"/>
      </w:pPr>
      <w:r>
        <w:separator/>
      </w:r>
    </w:p>
  </w:endnote>
  <w:endnote w:type="continuationSeparator" w:id="0">
    <w:p w14:paraId="4EBD6EDB" w14:textId="77777777" w:rsidR="00F76407" w:rsidRDefault="00F76407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2298" w14:textId="77777777" w:rsidR="00883A85" w:rsidRDefault="00ED1722" w:rsidP="008E1246">
    <w:pPr>
      <w:spacing w:line="14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6AB7448D" wp14:editId="13CDB3B6">
              <wp:simplePos x="0" y="9572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00000" cy="1116000"/>
              <wp:effectExtent l="0" t="0" r="1270" b="0"/>
              <wp:wrapNone/>
              <wp:docPr id="2" name="Notitie volgpagina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1116000"/>
                        <a:chOff x="0" y="0"/>
                        <a:chExt cx="7199163" cy="1115695"/>
                      </a:xfrm>
                    </wpg:grpSpPr>
                    <pic:pic xmlns:pic="http://schemas.openxmlformats.org/drawingml/2006/picture">
                      <pic:nvPicPr>
                        <pic:cNvPr id="170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040" cy="111569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79" name="Logo"/>
                      <wpg:cNvGrpSpPr/>
                      <wpg:grpSpPr>
                        <a:xfrm>
                          <a:off x="5895975" y="514350"/>
                          <a:ext cx="1303188" cy="266523"/>
                          <a:chOff x="0" y="0"/>
                          <a:chExt cx="1302555" cy="267872"/>
                        </a:xfrm>
                        <a:solidFill>
                          <a:schemeClr val="tx2"/>
                        </a:solidFill>
                      </wpg:grpSpPr>
                      <wps:wsp>
                        <wps:cNvPr id="172" name="Vrije vorm: vorm 10"/>
                        <wps:cNvSpPr/>
                        <wps:spPr>
                          <a:xfrm>
                            <a:off x="224287" y="77637"/>
                            <a:ext cx="167644" cy="190235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3" name="Vrije vorm: vorm 11"/>
                        <wps:cNvSpPr/>
                        <wps:spPr>
                          <a:xfrm>
                            <a:off x="405442" y="77637"/>
                            <a:ext cx="202228" cy="184577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4" name="Vrije vorm: vorm 12"/>
                        <wps:cNvSpPr/>
                        <wps:spPr>
                          <a:xfrm>
                            <a:off x="810883" y="69011"/>
                            <a:ext cx="152240" cy="190235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5" name="Vrije vorm: vorm 13"/>
                        <wps:cNvSpPr/>
                        <wps:spPr>
                          <a:xfrm>
                            <a:off x="1147314" y="69011"/>
                            <a:ext cx="155241" cy="19589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" name="Vrije vorm: vorm 14"/>
                        <wps:cNvSpPr/>
                        <wps:spPr>
                          <a:xfrm>
                            <a:off x="603850" y="69011"/>
                            <a:ext cx="179673" cy="195522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7" name="Vrije vorm: vorm 15"/>
                        <wps:cNvSpPr/>
                        <wps:spPr>
                          <a:xfrm>
                            <a:off x="983412" y="25879"/>
                            <a:ext cx="145586" cy="24195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" name="Vrije vorm: vorm 16"/>
                        <wps:cNvSpPr/>
                        <wps:spPr>
                          <a:xfrm>
                            <a:off x="0" y="0"/>
                            <a:ext cx="246723" cy="264374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BC03B" id="Notitie volgpaginas" o:spid="_x0000_s1026" style="position:absolute;margin-left:0;margin-top:0;width:566.95pt;height:87.85pt;z-index:-251645952;mso-position-horizontal:left;mso-position-horizontal-relative:page;mso-position-vertical:bottom;mso-position-vertical-relative:page;mso-width-relative:margin;mso-height-relative:margin" coordsize="71991,111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uisstijlvormen" o:spid="_x0000_s1027" type="#_x0000_t75" style="position:absolute;width:26060;height:1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">
                <v:imagedata r:id="rId3" o:title=""/>
              </v:shape>
              <v:group id="Logo" o:spid="_x0000_s1028" style="position:absolute;left:58959;top:5143;width:13032;height:2665" coordsize="13025,2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<v:shape id="Vrije vorm: vorm 10" o:spid="_x0000_s1029" style="position:absolute;left:2242;top:776;width:1677;height:1902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<v:stroke joinstyle="miter"/>
                  <v:path arrowok="t" o:connecttype="custom" o:connectlocs="115020,184575;115020,169098;63900,190235;0,117006;0,0;52624,0;52624,107572;81569,143052;115020,100781;115020,0;167645,0;167645,184575;115020,184575" o:connectangles="0,0,0,0,0,0,0,0,0,0,0,0,0"/>
                </v:shape>
                <v:shape id="Vrije vorm: vorm 11" o:spid="_x0000_s1030" style="position:absolute;left:4054;top:776;width:2022;height:1846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" path="m189093,219331l276261,,378186,,239710,347101r-101930,l,,101931,r87162,219331xe" filled="f" stroked="f" strokeweight=".15581mm">
                  <v:stroke joinstyle="miter"/>
                  <v:path arrowok="t" o:connecttype="custom" o:connectlocs="101114,116633;147725,0;202228,0;128181,184578;73675,184578;0,0;54506,0" o:connectangles="0,0,0,0,0,0,0"/>
                </v:shape>
                <v:shape id="Vrije vorm: vorm 12" o:spid="_x0000_s1031" style="position:absolute;left:8108;top:690;width:1523;height:1902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" path="m184874,c146915,,118091,14903,98412,39743r,-29104l,10639,,357739r98412,l98412,172473v,-57485,21788,-81624,49905,-81624c174499,90849,187819,107951,188341,143380r96353,c285396,39036,246028,,184874,e" filled="f" stroked="f" strokeweight=".15581mm">
                  <v:stroke joinstyle="miter"/>
                  <v:path arrowok="t" o:connecttype="custom" o:connectlocs="98858,0;52624,21134;52624,5658;0,5658;0,190235;52624,190235;52624,91716;79310,48311;100712,76245;152235,76245;98858,0" o:connectangles="0,0,0,0,0,0,0,0,0,0,0"/>
                </v:shape>
                <v:shape id="Vrije vorm: vorm 13" o:spid="_x0000_s1032" style="position:absolute;left:11473;top:690;width:1552;height:1959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<v:stroke joinstyle="miter"/>
                  <v:path arrowok="t" o:connecttype="custom" o:connectlocs="106001,115500;72172,152111;49615,134369;77434,112480;106001,107199;106001,115500;76682,0;750,70203;47824,70203;77807,42647;106001,65298;106001,71712;70666,78131;0,140791;62021,195899;106377,172118;106377,190235;155242,190235;155242,66807;76682,0" o:connectangles="0,0,0,0,0,0,0,0,0,0,0,0,0,0,0,0,0,0,0,0"/>
                </v:shape>
                <v:shape id="Vrije vorm: vorm 14" o:spid="_x0000_s1033" style="position:absolute;left:6038;top:690;width:1797;height:1955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<v:stroke joinstyle="miter"/>
                  <v:path arrowok="t" o:connecttype="custom" o:connectlocs="92094,43405;130431,74738;49243,74738;92094,43405;94723,150604;48114,110970;113260,110970;175914,110970;175914,90588;92094,0;0,98137;93973,195523;179674,129088;129660,129088;94723,150604" o:connectangles="0,0,0,0,0,0,0,0,0,0,0,0,0,0,0"/>
                </v:shape>
                <v:shape id="Vrije vorm: vorm 15" o:spid="_x0000_s1034" style="position:absolute;left:9834;top:258;width:1455;height:242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<v:stroke joinstyle="miter"/>
                  <v:path arrowok="t" o:connecttype="custom" o:connectlocs="145468,167591;95851,167591;74050,194770;52624,172496;52624,97006;120652,97006;120652,51712;52624,51712;52624,0;0,0;0,51712;0,97006;0,170234;76681,241950;145468,167591" o:connectangles="0,0,0,0,0,0,0,0,0,0,0,0,0,0,0"/>
                </v:shape>
                <v:shape id="Vrije vorm: vorm 16" o:spid="_x0000_s1035" style="position:absolute;width:2467;height:2643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" path="m230699,197442l348863,,461398,,279931,300422r,196735l181462,497157r,-196735l,,110426,,230699,197442xe" filled="f" stroked="f" strokeweight=".15581mm">
                  <v:stroke joinstyle="miter"/>
                  <v:path arrowok="t" o:connecttype="custom" o:connectlocs="123361,104994;186547,0;246723,0;149687,159756;149687,264374;97033,264374;97033,159756;0,0;59048,0" o:connectangles="0,0,0,0,0,0,0,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04A22C37" w14:textId="77777777" w:rsidTr="00ED1722">
      <w:trPr>
        <w:cantSplit/>
      </w:trPr>
      <w:tc>
        <w:tcPr>
          <w:tcW w:w="2633" w:type="dxa"/>
        </w:tcPr>
        <w:p w14:paraId="76337CC1" w14:textId="77777777" w:rsidR="00A12CA0" w:rsidRDefault="00A12CA0" w:rsidP="0067258F">
          <w:pPr>
            <w:pStyle w:val="RefKopjes"/>
          </w:pPr>
          <w:r>
            <w:t>Datum</w:t>
          </w:r>
        </w:p>
      </w:tc>
      <w:bookmarkStart w:id="1" w:name="RefDatum" w:displacedByCustomXml="next"/>
      <w:sdt>
        <w:sdtPr>
          <w:id w:val="-1754038644"/>
          <w:placeholder/>
          <w:date w:fullDate="2023-03-24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3045E656" w14:textId="00EAA1A1" w:rsidR="00A12CA0" w:rsidRDefault="00F76407" w:rsidP="0067258F">
              <w:pPr>
                <w:pStyle w:val="RefDatum"/>
              </w:pPr>
              <w:r>
                <w:t>24 maart 2023</w:t>
              </w:r>
            </w:p>
          </w:tc>
        </w:sdtContent>
      </w:sdt>
      <w:bookmarkEnd w:id="1" w:displacedByCustomXml="prev"/>
    </w:tr>
    <w:tr w:rsidR="00A12CA0" w14:paraId="477F0778" w14:textId="77777777" w:rsidTr="00ED1722">
      <w:trPr>
        <w:cantSplit/>
      </w:trPr>
      <w:tc>
        <w:tcPr>
          <w:tcW w:w="2633" w:type="dxa"/>
        </w:tcPr>
        <w:p w14:paraId="5C86EB95" w14:textId="77777777" w:rsidR="00A12CA0" w:rsidRDefault="00A12CA0" w:rsidP="0067258F">
          <w:pPr>
            <w:pStyle w:val="RefKopjes"/>
          </w:pPr>
          <w:r>
            <w:t>Versie</w:t>
          </w:r>
        </w:p>
      </w:tc>
      <w:bookmarkStart w:id="2" w:name="RefVersie" w:displacedByCustomXml="next"/>
      <w:sdt>
        <w:sdtPr>
          <w:id w:val="1119797541"/>
          <w:placeholder/>
          <w:text/>
        </w:sdtPr>
        <w:sdtEndPr/>
        <w:sdtContent>
          <w:tc>
            <w:tcPr>
              <w:tcW w:w="5159" w:type="dxa"/>
            </w:tcPr>
            <w:p w14:paraId="3F089669" w14:textId="313ED0FC" w:rsidR="00A12CA0" w:rsidRDefault="00F76407" w:rsidP="0067258F">
              <w:pPr>
                <w:pStyle w:val="RefTekst"/>
              </w:pPr>
              <w:r>
                <w:t>1.0</w:t>
              </w:r>
            </w:p>
          </w:tc>
        </w:sdtContent>
      </w:sdt>
      <w:bookmarkEnd w:id="2" w:displacedByCustomXml="prev"/>
    </w:tr>
  </w:tbl>
  <w:p w14:paraId="6F4E71D0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F76407" w14:paraId="6E78D78B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1E2AE3FB" w14:textId="77777777" w:rsidR="00F76407" w:rsidRDefault="00F76407" w:rsidP="004233FB">
            <w:pPr>
              <w:spacing w:before="280" w:line="240" w:lineRule="auto"/>
            </w:pPr>
          </w:p>
        </w:tc>
      </w:tr>
    </w:tbl>
    <w:p w14:paraId="2CF1D4A7" w14:textId="77777777" w:rsidR="00F76407" w:rsidRDefault="00F76407" w:rsidP="0032501C">
      <w:pPr>
        <w:spacing w:line="160" w:lineRule="exact"/>
      </w:pPr>
    </w:p>
  </w:footnote>
  <w:footnote w:type="continuationSeparator" w:id="0">
    <w:p w14:paraId="120854A2" w14:textId="77777777" w:rsidR="00F76407" w:rsidRDefault="00F76407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C190" w14:textId="77777777" w:rsidR="00883A85" w:rsidRDefault="00ED1722" w:rsidP="003C4159">
    <w:pPr>
      <w:pStyle w:val="Koptekst"/>
      <w:tabs>
        <w:tab w:val="clear" w:pos="4536"/>
        <w:tab w:val="clear" w:pos="9072"/>
        <w:tab w:val="left" w:pos="726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5740277" wp14:editId="5E8F75A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0" b="0"/>
              <wp:wrapNone/>
              <wp:docPr id="3" name="Notitie voorpa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61580" cy="10692000"/>
                      </a:xfrm>
                    </wpg:grpSpPr>
                    <wps:wsp>
                      <wps:cNvPr id="147" name="Achtergrond"/>
                      <wps:cNvSpPr/>
                      <wps:spPr>
                        <a:xfrm>
                          <a:off x="0" y="0"/>
                          <a:ext cx="7557330" cy="106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53075" y="0"/>
                          <a:ext cx="2008505" cy="246951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" name="Logo"/>
                      <wpg:cNvGrpSpPr>
                        <a:grpSpLocks noChangeAspect="1"/>
                      </wpg:cNvGrpSpPr>
                      <wpg:grpSpPr>
                        <a:xfrm>
                          <a:off x="5895975" y="10086975"/>
                          <a:ext cx="1299196" cy="270013"/>
                          <a:chOff x="0" y="0"/>
                          <a:chExt cx="2429592" cy="507739"/>
                        </a:xfrm>
                        <a:solidFill>
                          <a:schemeClr val="tx1"/>
                        </a:solidFill>
                      </wpg:grpSpPr>
                      <wps:wsp>
                        <wps:cNvPr id="13" name="Vrije vorm: vorm 10"/>
                        <wps:cNvSpPr/>
                        <wps:spPr>
                          <a:xfrm>
                            <a:off x="410848" y="150000"/>
                            <a:ext cx="313512" cy="357739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" name="Vrije vorm: vorm 11"/>
                        <wps:cNvSpPr/>
                        <wps:spPr>
                          <a:xfrm>
                            <a:off x="757112" y="150056"/>
                            <a:ext cx="378186" cy="347100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" name="Vrije vorm: vorm 12"/>
                        <wps:cNvSpPr/>
                        <wps:spPr>
                          <a:xfrm>
                            <a:off x="1505640" y="139059"/>
                            <a:ext cx="284703" cy="357739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" name="Vrije vorm: vorm 13"/>
                        <wps:cNvSpPr/>
                        <wps:spPr>
                          <a:xfrm>
                            <a:off x="2139276" y="139059"/>
                            <a:ext cx="290316" cy="36838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" name="Vrije vorm: vorm 14"/>
                        <wps:cNvSpPr/>
                        <wps:spPr>
                          <a:xfrm>
                            <a:off x="1125743" y="139766"/>
                            <a:ext cx="336007" cy="367681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Vrije vorm: vorm 15"/>
                        <wps:cNvSpPr/>
                        <wps:spPr>
                          <a:xfrm>
                            <a:off x="1833327" y="52457"/>
                            <a:ext cx="272261" cy="45499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Vrije vorm: vorm 16"/>
                        <wps:cNvSpPr/>
                        <wps:spPr>
                          <a:xfrm>
                            <a:off x="0" y="0"/>
                            <a:ext cx="461398" cy="497157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46EBDC" id="Notitie voorpagina" o:spid="_x0000_s1026" style="position:absolute;margin-left:0;margin-top:0;width:595.3pt;height:841.9pt;z-index:-251659264;mso-position-horizontal:left;mso-position-horizontal-relative:page;mso-position-vertical:top;mso-position-vertical-relative:page;mso-width-relative:margin;mso-height-relative:margin" coordsize="75615,10692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">
              <v:rect id="Achtergrond" o:spid="_x0000_s1027" style="position:absolute;width:75573;height:106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<v:textbox inset="21.5mm,33.5mm,21.5mm,0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uisstijlvormen" o:spid="_x0000_s1028" type="#_x0000_t75" style="position:absolute;left:55530;width:20085;height:24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">
                <v:imagedata r:id="rId3" o:title=""/>
              </v:shape>
              <v:group id="Logo" o:spid="_x0000_s1029" style="position:absolute;left:58959;top:100869;width:12992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<v:stroke joinstyle="miter"/>
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</v:shape>
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<v:stroke joinstyle="miter"/>
                  <v:path arrowok="t" o:connecttype="custom" o:connectlocs="189093,219331;276261,0;378186,0;239710,347101;137780,347101;0,0;101931,0" o:connectangles="0,0,0,0,0,0,0"/>
                </v:shape>
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<v:stroke joinstyle="miter"/>
                  <v:path arrowok="t" o:connecttype="custom" o:connectlocs="184874,0;98412,39743;98412,10639;0,10639;0,357739;98412,357739;98412,172473;148317,90849;188341,143380;284694,143380;184874,0" o:connectangles="0,0,0,0,0,0,0,0,0,0,0"/>
                </v:shape>
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<v:stroke joinstyle="miter"/>
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</v:shape>
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<v:stroke joinstyle="miter"/>
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</v:shape>
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<v:stroke joinstyle="miter"/>
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</v:shape>
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<v:stroke joinstyle="miter"/>
                  <v:path arrowok="t" o:connecttype="custom" o:connectlocs="230699,197442;348863,0;461398,0;279931,300422;279931,497157;181462,497157;181462,300422;0,0;110426,0" o:connectangles="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21409A0"/>
    <w:multiLevelType w:val="multilevel"/>
    <w:tmpl w:val="F838191C"/>
    <w:numStyleLink w:val="Koppenlijst"/>
  </w:abstractNum>
  <w:abstractNum w:abstractNumId="15" w15:restartNumberingAfterBreak="0">
    <w:nsid w:val="232161E8"/>
    <w:multiLevelType w:val="multilevel"/>
    <w:tmpl w:val="9C1A11E0"/>
    <w:numStyleLink w:val="Bulletlijst"/>
  </w:abstractNum>
  <w:abstractNum w:abstractNumId="16" w15:restartNumberingAfterBreak="0">
    <w:nsid w:val="28DB0B9D"/>
    <w:multiLevelType w:val="multilevel"/>
    <w:tmpl w:val="9C1A11E0"/>
    <w:numStyleLink w:val="Bulletlijst"/>
  </w:abstractNum>
  <w:abstractNum w:abstractNumId="17" w15:restartNumberingAfterBreak="0">
    <w:nsid w:val="33B13DF6"/>
    <w:multiLevelType w:val="multilevel"/>
    <w:tmpl w:val="F838191C"/>
    <w:numStyleLink w:val="Koppenlijst"/>
  </w:abstractNum>
  <w:abstractNum w:abstractNumId="18" w15:restartNumberingAfterBreak="0">
    <w:nsid w:val="38763AD0"/>
    <w:multiLevelType w:val="multilevel"/>
    <w:tmpl w:val="F838191C"/>
    <w:numStyleLink w:val="Koppenlijst"/>
  </w:abstractNum>
  <w:abstractNum w:abstractNumId="19" w15:restartNumberingAfterBreak="0">
    <w:nsid w:val="3D407D1D"/>
    <w:multiLevelType w:val="multilevel"/>
    <w:tmpl w:val="9C1A11E0"/>
    <w:numStyleLink w:val="Bulletlijst"/>
  </w:abstractNum>
  <w:abstractNum w:abstractNumId="20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1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2" w15:restartNumberingAfterBreak="0">
    <w:nsid w:val="4DBB31A0"/>
    <w:multiLevelType w:val="multilevel"/>
    <w:tmpl w:val="9C1A11E0"/>
    <w:numStyleLink w:val="Bulletlijst"/>
  </w:abstractNum>
  <w:abstractNum w:abstractNumId="23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361880"/>
    <w:multiLevelType w:val="multilevel"/>
    <w:tmpl w:val="F838191C"/>
    <w:numStyleLink w:val="Koppenlijst"/>
  </w:abstractNum>
  <w:abstractNum w:abstractNumId="25" w15:restartNumberingAfterBreak="0">
    <w:nsid w:val="5E07752A"/>
    <w:multiLevelType w:val="multilevel"/>
    <w:tmpl w:val="9C1A11E0"/>
    <w:numStyleLink w:val="Bulletlijst"/>
  </w:abstractNum>
  <w:abstractNum w:abstractNumId="26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39D4871"/>
    <w:multiLevelType w:val="multilevel"/>
    <w:tmpl w:val="F838191C"/>
    <w:numStyleLink w:val="Koppenlijst"/>
  </w:abstractNum>
  <w:abstractNum w:abstractNumId="28" w15:restartNumberingAfterBreak="0">
    <w:nsid w:val="682532EC"/>
    <w:multiLevelType w:val="multilevel"/>
    <w:tmpl w:val="F838191C"/>
    <w:numStyleLink w:val="Koppenlijst"/>
  </w:abstractNum>
  <w:abstractNum w:abstractNumId="29" w15:restartNumberingAfterBreak="0">
    <w:nsid w:val="69966F43"/>
    <w:multiLevelType w:val="multilevel"/>
    <w:tmpl w:val="9C1A11E0"/>
    <w:numStyleLink w:val="Bulletlijst"/>
  </w:abstractNum>
  <w:abstractNum w:abstractNumId="30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1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314437"/>
    <w:multiLevelType w:val="multilevel"/>
    <w:tmpl w:val="F838191C"/>
    <w:numStyleLink w:val="Koppenlijst"/>
  </w:abstractNum>
  <w:num w:numId="1" w16cid:durableId="1238982108">
    <w:abstractNumId w:val="23"/>
  </w:num>
  <w:num w:numId="2" w16cid:durableId="870344759">
    <w:abstractNumId w:val="31"/>
  </w:num>
  <w:num w:numId="3" w16cid:durableId="1016690134">
    <w:abstractNumId w:val="26"/>
  </w:num>
  <w:num w:numId="4" w16cid:durableId="907571047">
    <w:abstractNumId w:val="9"/>
  </w:num>
  <w:num w:numId="5" w16cid:durableId="774439891">
    <w:abstractNumId w:val="7"/>
  </w:num>
  <w:num w:numId="6" w16cid:durableId="247347709">
    <w:abstractNumId w:val="6"/>
  </w:num>
  <w:num w:numId="7" w16cid:durableId="1162502333">
    <w:abstractNumId w:val="5"/>
  </w:num>
  <w:num w:numId="8" w16cid:durableId="1649280723">
    <w:abstractNumId w:val="4"/>
  </w:num>
  <w:num w:numId="9" w16cid:durableId="131601415">
    <w:abstractNumId w:val="8"/>
  </w:num>
  <w:num w:numId="10" w16cid:durableId="1459714650">
    <w:abstractNumId w:val="3"/>
  </w:num>
  <w:num w:numId="11" w16cid:durableId="1201241308">
    <w:abstractNumId w:val="2"/>
  </w:num>
  <w:num w:numId="12" w16cid:durableId="1505902518">
    <w:abstractNumId w:val="1"/>
  </w:num>
  <w:num w:numId="13" w16cid:durableId="899753654">
    <w:abstractNumId w:val="0"/>
  </w:num>
  <w:num w:numId="14" w16cid:durableId="447237133">
    <w:abstractNumId w:val="30"/>
  </w:num>
  <w:num w:numId="15" w16cid:durableId="1630623976">
    <w:abstractNumId w:val="21"/>
  </w:num>
  <w:num w:numId="16" w16cid:durableId="1945456667">
    <w:abstractNumId w:val="22"/>
  </w:num>
  <w:num w:numId="17" w16cid:durableId="1272782697">
    <w:abstractNumId w:val="16"/>
  </w:num>
  <w:num w:numId="18" w16cid:durableId="121193526">
    <w:abstractNumId w:val="29"/>
  </w:num>
  <w:num w:numId="19" w16cid:durableId="389808943">
    <w:abstractNumId w:val="13"/>
  </w:num>
  <w:num w:numId="20" w16cid:durableId="1979725336">
    <w:abstractNumId w:val="20"/>
  </w:num>
  <w:num w:numId="21" w16cid:durableId="861821390">
    <w:abstractNumId w:val="10"/>
  </w:num>
  <w:num w:numId="22" w16cid:durableId="1709455227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477187337">
    <w:abstractNumId w:val="28"/>
  </w:num>
  <w:num w:numId="24" w16cid:durableId="642076199">
    <w:abstractNumId w:val="17"/>
  </w:num>
  <w:num w:numId="25" w16cid:durableId="976181780">
    <w:abstractNumId w:val="32"/>
  </w:num>
  <w:num w:numId="26" w16cid:durableId="1338073745">
    <w:abstractNumId w:val="14"/>
  </w:num>
  <w:num w:numId="27" w16cid:durableId="1469477103">
    <w:abstractNumId w:val="11"/>
  </w:num>
  <w:num w:numId="28" w16cid:durableId="293415485">
    <w:abstractNumId w:val="12"/>
  </w:num>
  <w:num w:numId="29" w16cid:durableId="1854372280">
    <w:abstractNumId w:val="24"/>
  </w:num>
  <w:num w:numId="30" w16cid:durableId="1330601586">
    <w:abstractNumId w:val="27"/>
  </w:num>
  <w:num w:numId="31" w16cid:durableId="1252080489">
    <w:abstractNumId w:val="19"/>
  </w:num>
  <w:num w:numId="32" w16cid:durableId="1166436263">
    <w:abstractNumId w:val="25"/>
  </w:num>
  <w:num w:numId="33" w16cid:durableId="100613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07"/>
    <w:rsid w:val="0000622E"/>
    <w:rsid w:val="00010C1F"/>
    <w:rsid w:val="00012304"/>
    <w:rsid w:val="00020575"/>
    <w:rsid w:val="000430B6"/>
    <w:rsid w:val="000439B3"/>
    <w:rsid w:val="00057A7F"/>
    <w:rsid w:val="00087F10"/>
    <w:rsid w:val="00097795"/>
    <w:rsid w:val="000B6F73"/>
    <w:rsid w:val="000D1E2E"/>
    <w:rsid w:val="000E0C17"/>
    <w:rsid w:val="000E4A5F"/>
    <w:rsid w:val="000F02D5"/>
    <w:rsid w:val="001037CC"/>
    <w:rsid w:val="00104AF8"/>
    <w:rsid w:val="001050BF"/>
    <w:rsid w:val="001058D9"/>
    <w:rsid w:val="00106287"/>
    <w:rsid w:val="00106EBC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A1EA9"/>
    <w:rsid w:val="001A60FA"/>
    <w:rsid w:val="001A6E43"/>
    <w:rsid w:val="001B197D"/>
    <w:rsid w:val="001B3065"/>
    <w:rsid w:val="001B75CA"/>
    <w:rsid w:val="001C2671"/>
    <w:rsid w:val="001D36A5"/>
    <w:rsid w:val="001D3E5E"/>
    <w:rsid w:val="001E18F2"/>
    <w:rsid w:val="001E516C"/>
    <w:rsid w:val="00200AA9"/>
    <w:rsid w:val="0020355A"/>
    <w:rsid w:val="002038D9"/>
    <w:rsid w:val="00226D6B"/>
    <w:rsid w:val="00241AA1"/>
    <w:rsid w:val="00244340"/>
    <w:rsid w:val="00252FF5"/>
    <w:rsid w:val="00270ADD"/>
    <w:rsid w:val="00270C5A"/>
    <w:rsid w:val="00286C0F"/>
    <w:rsid w:val="002909F0"/>
    <w:rsid w:val="00292DC2"/>
    <w:rsid w:val="002A33DE"/>
    <w:rsid w:val="002D7C24"/>
    <w:rsid w:val="002F7DE4"/>
    <w:rsid w:val="0032501C"/>
    <w:rsid w:val="003348BB"/>
    <w:rsid w:val="00361400"/>
    <w:rsid w:val="0039432C"/>
    <w:rsid w:val="003B595D"/>
    <w:rsid w:val="003C4159"/>
    <w:rsid w:val="003C797D"/>
    <w:rsid w:val="003D15FA"/>
    <w:rsid w:val="003F2120"/>
    <w:rsid w:val="003F588C"/>
    <w:rsid w:val="00401BCC"/>
    <w:rsid w:val="00410BC9"/>
    <w:rsid w:val="004210F5"/>
    <w:rsid w:val="004233FB"/>
    <w:rsid w:val="00424E20"/>
    <w:rsid w:val="0042611E"/>
    <w:rsid w:val="0043223D"/>
    <w:rsid w:val="0044037B"/>
    <w:rsid w:val="004506C4"/>
    <w:rsid w:val="00461EF1"/>
    <w:rsid w:val="00466586"/>
    <w:rsid w:val="004675F4"/>
    <w:rsid w:val="00480E4D"/>
    <w:rsid w:val="00491539"/>
    <w:rsid w:val="00491F1F"/>
    <w:rsid w:val="004A22CB"/>
    <w:rsid w:val="004C04A8"/>
    <w:rsid w:val="004D0579"/>
    <w:rsid w:val="004F75C3"/>
    <w:rsid w:val="005027CD"/>
    <w:rsid w:val="00507BD7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D738D"/>
    <w:rsid w:val="005F0AB5"/>
    <w:rsid w:val="006253EA"/>
    <w:rsid w:val="00631AA2"/>
    <w:rsid w:val="00634647"/>
    <w:rsid w:val="00651F4F"/>
    <w:rsid w:val="00653505"/>
    <w:rsid w:val="0066312F"/>
    <w:rsid w:val="00665CDB"/>
    <w:rsid w:val="0067258F"/>
    <w:rsid w:val="006A1D48"/>
    <w:rsid w:val="006A240F"/>
    <w:rsid w:val="006A2EE7"/>
    <w:rsid w:val="006A7F4A"/>
    <w:rsid w:val="006D75FA"/>
    <w:rsid w:val="006D77BB"/>
    <w:rsid w:val="006F0214"/>
    <w:rsid w:val="00700C38"/>
    <w:rsid w:val="00753840"/>
    <w:rsid w:val="00760D12"/>
    <w:rsid w:val="00781BAD"/>
    <w:rsid w:val="00782D16"/>
    <w:rsid w:val="007905E8"/>
    <w:rsid w:val="007926A5"/>
    <w:rsid w:val="007D075E"/>
    <w:rsid w:val="00805A2A"/>
    <w:rsid w:val="00817D56"/>
    <w:rsid w:val="008307FF"/>
    <w:rsid w:val="00834D47"/>
    <w:rsid w:val="00843FD7"/>
    <w:rsid w:val="008471F5"/>
    <w:rsid w:val="00855E2A"/>
    <w:rsid w:val="008616CE"/>
    <w:rsid w:val="008637CB"/>
    <w:rsid w:val="008749D7"/>
    <w:rsid w:val="00883A85"/>
    <w:rsid w:val="008C4254"/>
    <w:rsid w:val="008C63D8"/>
    <w:rsid w:val="008D55EA"/>
    <w:rsid w:val="008D58D0"/>
    <w:rsid w:val="008E1246"/>
    <w:rsid w:val="008E42E5"/>
    <w:rsid w:val="008F2619"/>
    <w:rsid w:val="00903198"/>
    <w:rsid w:val="00913874"/>
    <w:rsid w:val="009175DB"/>
    <w:rsid w:val="00922A94"/>
    <w:rsid w:val="00926804"/>
    <w:rsid w:val="009367B9"/>
    <w:rsid w:val="00962ED2"/>
    <w:rsid w:val="00981BEF"/>
    <w:rsid w:val="009823C1"/>
    <w:rsid w:val="0098488A"/>
    <w:rsid w:val="00987340"/>
    <w:rsid w:val="009B28E7"/>
    <w:rsid w:val="009D42F9"/>
    <w:rsid w:val="00A12CA0"/>
    <w:rsid w:val="00A150EB"/>
    <w:rsid w:val="00A152B1"/>
    <w:rsid w:val="00A31FA7"/>
    <w:rsid w:val="00A33593"/>
    <w:rsid w:val="00A43E3E"/>
    <w:rsid w:val="00A462ED"/>
    <w:rsid w:val="00A46BA9"/>
    <w:rsid w:val="00A632D8"/>
    <w:rsid w:val="00A64F68"/>
    <w:rsid w:val="00A6507D"/>
    <w:rsid w:val="00A665F3"/>
    <w:rsid w:val="00A740AD"/>
    <w:rsid w:val="00A77FF3"/>
    <w:rsid w:val="00A95F1B"/>
    <w:rsid w:val="00A9731D"/>
    <w:rsid w:val="00AA01C3"/>
    <w:rsid w:val="00AA0363"/>
    <w:rsid w:val="00AA03DD"/>
    <w:rsid w:val="00AA148C"/>
    <w:rsid w:val="00AA746D"/>
    <w:rsid w:val="00AA7D17"/>
    <w:rsid w:val="00AB0216"/>
    <w:rsid w:val="00AE244F"/>
    <w:rsid w:val="00AE36CA"/>
    <w:rsid w:val="00AF1325"/>
    <w:rsid w:val="00B26BEB"/>
    <w:rsid w:val="00B347E3"/>
    <w:rsid w:val="00B674DC"/>
    <w:rsid w:val="00B67DF1"/>
    <w:rsid w:val="00B74822"/>
    <w:rsid w:val="00B77AC1"/>
    <w:rsid w:val="00B9692A"/>
    <w:rsid w:val="00BA20CE"/>
    <w:rsid w:val="00BA49C5"/>
    <w:rsid w:val="00BB3964"/>
    <w:rsid w:val="00BC377D"/>
    <w:rsid w:val="00BC78B0"/>
    <w:rsid w:val="00BF0019"/>
    <w:rsid w:val="00BF787D"/>
    <w:rsid w:val="00C35D95"/>
    <w:rsid w:val="00C3794B"/>
    <w:rsid w:val="00C52D9D"/>
    <w:rsid w:val="00C74A5A"/>
    <w:rsid w:val="00CA39D7"/>
    <w:rsid w:val="00CC2592"/>
    <w:rsid w:val="00CD7DF8"/>
    <w:rsid w:val="00D041F9"/>
    <w:rsid w:val="00D14EE8"/>
    <w:rsid w:val="00D24A39"/>
    <w:rsid w:val="00D35D38"/>
    <w:rsid w:val="00D45EE8"/>
    <w:rsid w:val="00D72B2B"/>
    <w:rsid w:val="00D73965"/>
    <w:rsid w:val="00D75647"/>
    <w:rsid w:val="00D82BDD"/>
    <w:rsid w:val="00D912D8"/>
    <w:rsid w:val="00D91A68"/>
    <w:rsid w:val="00DA3B87"/>
    <w:rsid w:val="00DB3F8F"/>
    <w:rsid w:val="00DC2A94"/>
    <w:rsid w:val="00DD0E19"/>
    <w:rsid w:val="00DE069E"/>
    <w:rsid w:val="00DE4671"/>
    <w:rsid w:val="00E013CF"/>
    <w:rsid w:val="00E22599"/>
    <w:rsid w:val="00E47732"/>
    <w:rsid w:val="00E506BE"/>
    <w:rsid w:val="00E57608"/>
    <w:rsid w:val="00E60044"/>
    <w:rsid w:val="00E60F4F"/>
    <w:rsid w:val="00E67A47"/>
    <w:rsid w:val="00E912F5"/>
    <w:rsid w:val="00E94BC1"/>
    <w:rsid w:val="00EA2A74"/>
    <w:rsid w:val="00EA7ABE"/>
    <w:rsid w:val="00EC216A"/>
    <w:rsid w:val="00ED1722"/>
    <w:rsid w:val="00EE7B86"/>
    <w:rsid w:val="00EE7ED9"/>
    <w:rsid w:val="00EF1AA7"/>
    <w:rsid w:val="00F079D6"/>
    <w:rsid w:val="00F151A6"/>
    <w:rsid w:val="00F17183"/>
    <w:rsid w:val="00F17910"/>
    <w:rsid w:val="00F249D3"/>
    <w:rsid w:val="00F36575"/>
    <w:rsid w:val="00F40EC6"/>
    <w:rsid w:val="00F52C53"/>
    <w:rsid w:val="00F622C0"/>
    <w:rsid w:val="00F63B2E"/>
    <w:rsid w:val="00F718C7"/>
    <w:rsid w:val="00F76407"/>
    <w:rsid w:val="00F870C8"/>
    <w:rsid w:val="00F91883"/>
    <w:rsid w:val="00FB1AFF"/>
    <w:rsid w:val="00FB7162"/>
    <w:rsid w:val="00FE3468"/>
    <w:rsid w:val="00FE50E8"/>
    <w:rsid w:val="00FE65F5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D3A4"/>
  <w15:chartTrackingRefBased/>
  <w15:docId w15:val="{245782E2-985A-4F3E-96A9-F50CCA1A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0AD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A12CA0"/>
    <w:pPr>
      <w:keepNext/>
      <w:keepLines/>
      <w:numPr>
        <w:ilvl w:val="1"/>
        <w:numId w:val="30"/>
      </w:numPr>
      <w:spacing w:before="28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42611E"/>
    <w:pPr>
      <w:spacing w:before="200" w:after="20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241AA1"/>
    <w:pPr>
      <w:spacing w:after="24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A12CA0"/>
    <w:pPr>
      <w:spacing w:after="24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A12CA0"/>
    <w:pPr>
      <w:numPr>
        <w:ilvl w:val="3"/>
        <w:numId w:val="30"/>
      </w:numPr>
      <w:spacing w:after="24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EF1AA7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uverta.sharepoint.com/sites/OfficeSjablonen/Documenten/Notitie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b76c47c-3128-4e42-ab07-d1b7128ce0a7">SETJAFS7QSVX-81052008-12</_dlc_DocId>
    <_dlc_DocIdUrl xmlns="8b76c47c-3128-4e42-ab07-d1b7128ce0a7">
      <Url>https://yuverta.sharepoint.com/sites/OfficeSjablonen/_layouts/15/DocIdRedir.aspx?ID=SETJAFS7QSVX-81052008-12</Url>
      <Description>SETJAFS7QSVX-81052008-12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91D80BE6AC04C9730F110F8415C90" ma:contentTypeVersion="0" ma:contentTypeDescription="Een nieuw document maken." ma:contentTypeScope="" ma:versionID="b71ce3a67e24fa93e33a4df7efc8ec28">
  <xsd:schema xmlns:xsd="http://www.w3.org/2001/XMLSchema" xmlns:xs="http://www.w3.org/2001/XMLSchema" xmlns:p="http://schemas.microsoft.com/office/2006/metadata/properties" xmlns:ns2="8b76c47c-3128-4e42-ab07-d1b7128ce0a7" targetNamespace="http://schemas.microsoft.com/office/2006/metadata/properties" ma:root="true" ma:fieldsID="d08d3704afb85ccb2d14b5d84aba2218" ns2:_="">
    <xsd:import namespace="8b76c47c-3128-4e42-ab07-d1b7128ce0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6c47c-3128-4e42-ab07-d1b7128ce0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830F-79AF-4E63-87D4-B4375B1BD4A7}">
  <ds:schemaRefs>
    <ds:schemaRef ds:uri="http://schemas.microsoft.com/office/2006/metadata/properties"/>
    <ds:schemaRef ds:uri="http://schemas.microsoft.com/office/infopath/2007/PartnerControls"/>
    <ds:schemaRef ds:uri="8b76c47c-3128-4e42-ab07-d1b7128ce0a7"/>
  </ds:schemaRefs>
</ds:datastoreItem>
</file>

<file path=customXml/itemProps2.xml><?xml version="1.0" encoding="utf-8"?>
<ds:datastoreItem xmlns:ds="http://schemas.openxmlformats.org/officeDocument/2006/customXml" ds:itemID="{34CEF5E7-0916-4F0A-9EC0-54E1CDDCE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6c47c-3128-4e42-ab07-d1b7128ce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523DB-5F35-4F94-A795-D1FE73A115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AAAB239-D37A-4C1B-B2D0-9D9FBBAB55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3EB06C-A8A9-41EA-96A1-B332455A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5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Titel</vt:lpstr>
      </vt:variant>
      <vt:variant>
        <vt:i4>1</vt:i4>
      </vt:variant>
      <vt:variant>
        <vt:lpstr>Koppen</vt:lpstr>
      </vt:variant>
      <vt:variant>
        <vt:i4>3</vt:i4>
      </vt:variant>
    </vt:vector>
  </HeadingPairs>
  <TitlesOfParts>
    <vt:vector size="8" baseType="lpstr">
      <vt:lpstr/>
      <vt:lpstr>Hoofdstuk</vt:lpstr>
      <vt:lpstr>    Paragraaf</vt:lpstr>
      <vt:lpstr>        Sub paragraaf</vt:lpstr>
      <vt:lpstr/>
      <vt:lpstr>Hoofdstuk</vt:lpstr>
      <vt:lpstr>    Paragraaf</vt:lpstr>
      <vt:lpstr>        Sub paragraaf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Weijermars</dc:creator>
  <cp:keywords/>
  <dc:description>Template by HQ Solutions B.V.</dc:description>
  <cp:lastModifiedBy>Stijn Weijermars</cp:lastModifiedBy>
  <cp:revision>1</cp:revision>
  <dcterms:created xsi:type="dcterms:W3CDTF">2023-03-23T12:52:00Z</dcterms:created>
  <dcterms:modified xsi:type="dcterms:W3CDTF">2023-03-23T12:57:00Z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0x010100DCF91D80BE6AC04C9730F110F8415C90</vt:lpwstr>
  </property>
  <property fmtid="{D5CDD505-2E9C-101B-9397-08002B2CF9AE}" pid="7" name="Order">
    <vt:r8>2200</vt:r8>
  </property>
  <property fmtid="{D5CDD505-2E9C-101B-9397-08002B2CF9AE}" pid="8" name="_ExtendedDescription">
    <vt:lpwstr/>
  </property>
  <property fmtid="{D5CDD505-2E9C-101B-9397-08002B2CF9AE}" pid="9" name="_dlc_DocIdItemGuid">
    <vt:lpwstr>b4204094-7592-4b63-83e3-e6cd56b50eff</vt:lpwstr>
  </property>
</Properties>
</file>